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A0" w:rsidRDefault="005916A0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>das Cafe</w:t>
      </w:r>
    </w:p>
    <w:p w:rsidR="005916A0" w:rsidRDefault="005916A0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>der Kaffee</w:t>
      </w:r>
      <w:bookmarkStart w:id="0" w:name="_GoBack"/>
      <w:bookmarkEnd w:id="0"/>
    </w:p>
    <w:p w:rsidR="005916A0" w:rsidRDefault="005916A0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>der Tee</w:t>
      </w:r>
    </w:p>
    <w:p w:rsidR="005916A0" w:rsidRDefault="005916A0" w:rsidP="005916A0">
      <w:pPr>
        <w:ind w:left="-993" w:right="-1119"/>
        <w:rPr>
          <w:sz w:val="72"/>
          <w:szCs w:val="72"/>
        </w:rPr>
      </w:pPr>
    </w:p>
    <w:p w:rsidR="005916A0" w:rsidRDefault="005916A0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 xml:space="preserve">Karina </w:t>
      </w:r>
      <w:r w:rsidRPr="005916A0">
        <w:rPr>
          <w:sz w:val="72"/>
          <w:szCs w:val="72"/>
        </w:rPr>
        <w:t>bestellt einen Milch</w:t>
      </w:r>
      <w:r>
        <w:rPr>
          <w:sz w:val="72"/>
          <w:szCs w:val="72"/>
        </w:rPr>
        <w:t>Kaffee.</w:t>
      </w:r>
    </w:p>
    <w:p w:rsidR="005916A0" w:rsidRDefault="005916A0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 xml:space="preserve">bringen </w:t>
      </w:r>
    </w:p>
    <w:p w:rsidR="005916A0" w:rsidRDefault="005916A0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>beginnen</w:t>
      </w:r>
    </w:p>
    <w:p w:rsidR="005916A0" w:rsidRPr="005916A0" w:rsidRDefault="005916A0" w:rsidP="005916A0">
      <w:pPr>
        <w:ind w:left="-993" w:right="-1119"/>
        <w:rPr>
          <w:sz w:val="72"/>
          <w:szCs w:val="72"/>
        </w:rPr>
      </w:pPr>
    </w:p>
    <w:p w:rsidR="005916A0" w:rsidRPr="005916A0" w:rsidRDefault="005916A0" w:rsidP="005916A0">
      <w:pPr>
        <w:ind w:left="-993" w:right="-1119"/>
        <w:rPr>
          <w:sz w:val="56"/>
          <w:szCs w:val="56"/>
        </w:rPr>
      </w:pPr>
      <w:r w:rsidRPr="005916A0">
        <w:rPr>
          <w:sz w:val="56"/>
          <w:szCs w:val="56"/>
        </w:rPr>
        <w:t xml:space="preserve">die Kellnerin bringt ihren  </w:t>
      </w:r>
      <w:r w:rsidRPr="005916A0">
        <w:rPr>
          <w:sz w:val="56"/>
          <w:szCs w:val="56"/>
        </w:rPr>
        <w:t>MilchKaffee</w:t>
      </w:r>
      <w:r w:rsidRPr="005916A0">
        <w:rPr>
          <w:sz w:val="56"/>
          <w:szCs w:val="56"/>
        </w:rPr>
        <w:t>(A).</w:t>
      </w:r>
    </w:p>
    <w:p w:rsidR="005916A0" w:rsidRDefault="005916A0" w:rsidP="005916A0">
      <w:pPr>
        <w:ind w:left="-993" w:right="-1119"/>
        <w:rPr>
          <w:sz w:val="72"/>
          <w:szCs w:val="72"/>
        </w:rPr>
      </w:pPr>
    </w:p>
    <w:p w:rsidR="005916A0" w:rsidRDefault="005916A0" w:rsidP="005916A0">
      <w:pPr>
        <w:ind w:left="-993" w:right="-1119"/>
        <w:rPr>
          <w:rFonts w:hint="cs"/>
          <w:sz w:val="72"/>
          <w:szCs w:val="72"/>
          <w:rtl/>
          <w:lang w:bidi="fa-IR"/>
        </w:rPr>
      </w:pPr>
      <w:r w:rsidRPr="005916A0">
        <w:rPr>
          <w:sz w:val="72"/>
          <w:szCs w:val="72"/>
          <w:highlight w:val="yellow"/>
        </w:rPr>
        <w:t xml:space="preserve">nach der Weile </w:t>
      </w:r>
      <w:r w:rsidRPr="005916A0">
        <w:rPr>
          <w:rFonts w:hint="cs"/>
          <w:sz w:val="72"/>
          <w:szCs w:val="72"/>
          <w:highlight w:val="yellow"/>
          <w:rtl/>
          <w:lang w:bidi="fa-IR"/>
        </w:rPr>
        <w:t>بعد از مدتی</w:t>
      </w:r>
    </w:p>
    <w:p w:rsidR="005916A0" w:rsidRPr="005916A0" w:rsidRDefault="005916A0" w:rsidP="005916A0">
      <w:pPr>
        <w:ind w:left="-993" w:right="-1119"/>
        <w:rPr>
          <w:sz w:val="72"/>
          <w:szCs w:val="72"/>
        </w:rPr>
      </w:pPr>
    </w:p>
    <w:p w:rsidR="005916A0" w:rsidRDefault="005916A0" w:rsidP="005916A0">
      <w:pPr>
        <w:ind w:left="-993" w:right="-1119"/>
        <w:rPr>
          <w:sz w:val="72"/>
          <w:szCs w:val="72"/>
          <w:rtl/>
        </w:rPr>
      </w:pPr>
    </w:p>
    <w:p w:rsidR="005916A0" w:rsidRDefault="005916A0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nach der Weile </w:t>
      </w:r>
    </w:p>
    <w:p w:rsidR="005916A0" w:rsidRDefault="005916A0" w:rsidP="005916A0">
      <w:pPr>
        <w:ind w:left="-993" w:right="-1119"/>
        <w:rPr>
          <w:rFonts w:hint="cs"/>
          <w:sz w:val="72"/>
          <w:szCs w:val="72"/>
          <w:rtl/>
          <w:lang w:bidi="fa-IR"/>
        </w:rPr>
      </w:pPr>
      <w:r>
        <w:rPr>
          <w:sz w:val="72"/>
          <w:szCs w:val="72"/>
        </w:rPr>
        <w:t xml:space="preserve">anrufen </w:t>
      </w:r>
      <w:r>
        <w:rPr>
          <w:rFonts w:hint="cs"/>
          <w:sz w:val="72"/>
          <w:szCs w:val="72"/>
          <w:rtl/>
          <w:lang w:bidi="fa-IR"/>
        </w:rPr>
        <w:t>زنگ زدن</w:t>
      </w:r>
    </w:p>
    <w:p w:rsidR="005916A0" w:rsidRDefault="005916A0" w:rsidP="005916A0">
      <w:pPr>
        <w:ind w:left="-993" w:right="-1119"/>
        <w:rPr>
          <w:sz w:val="72"/>
          <w:szCs w:val="72"/>
          <w:rtl/>
          <w:lang w:bidi="fa-IR"/>
        </w:rPr>
      </w:pPr>
      <w:r>
        <w:rPr>
          <w:sz w:val="72"/>
          <w:szCs w:val="72"/>
          <w:lang w:bidi="fa-IR"/>
        </w:rPr>
        <w:t xml:space="preserve">klingeln </w:t>
      </w:r>
      <w:r>
        <w:rPr>
          <w:rFonts w:hint="cs"/>
          <w:sz w:val="72"/>
          <w:szCs w:val="72"/>
          <w:rtl/>
          <w:lang w:bidi="fa-IR"/>
        </w:rPr>
        <w:t>زنگ خوردن</w:t>
      </w:r>
    </w:p>
    <w:p w:rsidR="005916A0" w:rsidRDefault="005916A0" w:rsidP="005916A0">
      <w:pPr>
        <w:ind w:left="-993" w:right="-1119"/>
        <w:rPr>
          <w:sz w:val="72"/>
          <w:szCs w:val="72"/>
          <w:lang w:bidi="fa-IR"/>
        </w:rPr>
      </w:pPr>
      <w:r>
        <w:rPr>
          <w:sz w:val="72"/>
          <w:szCs w:val="72"/>
          <w:lang w:bidi="fa-IR"/>
        </w:rPr>
        <w:t>Das Handy klingelt.</w:t>
      </w:r>
    </w:p>
    <w:p w:rsidR="005916A0" w:rsidRDefault="005916A0" w:rsidP="005916A0">
      <w:pPr>
        <w:ind w:left="-993" w:right="-1119"/>
        <w:rPr>
          <w:rFonts w:hint="cs"/>
          <w:sz w:val="72"/>
          <w:szCs w:val="72"/>
          <w:lang w:bidi="fa-IR"/>
        </w:rPr>
      </w:pPr>
    </w:p>
    <w:p w:rsidR="005916A0" w:rsidRPr="005916A0" w:rsidRDefault="005916A0" w:rsidP="005916A0">
      <w:pPr>
        <w:ind w:left="-993" w:right="-1119"/>
        <w:rPr>
          <w:sz w:val="72"/>
          <w:szCs w:val="72"/>
          <w:lang w:bidi="fa-IR"/>
        </w:rPr>
      </w:pPr>
      <w:r>
        <w:rPr>
          <w:sz w:val="72"/>
          <w:szCs w:val="72"/>
          <w:lang w:bidi="fa-IR"/>
        </w:rPr>
        <w:t xml:space="preserve">Das Handy klingelt </w:t>
      </w:r>
      <w:r w:rsidRPr="005916A0">
        <w:rPr>
          <w:sz w:val="72"/>
          <w:szCs w:val="72"/>
        </w:rPr>
        <w:t>wieder</w:t>
      </w:r>
      <w:r>
        <w:rPr>
          <w:sz w:val="72"/>
          <w:szCs w:val="72"/>
        </w:rPr>
        <w:t>.</w:t>
      </w:r>
    </w:p>
    <w:p w:rsidR="005916A0" w:rsidRDefault="005916A0" w:rsidP="005916A0">
      <w:pPr>
        <w:ind w:left="-993" w:right="-1119"/>
        <w:rPr>
          <w:sz w:val="72"/>
          <w:szCs w:val="72"/>
        </w:rPr>
      </w:pPr>
    </w:p>
    <w:p w:rsidR="005916A0" w:rsidRDefault="005916A0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>nach der Weile</w:t>
      </w:r>
    </w:p>
    <w:p w:rsidR="005916A0" w:rsidRDefault="005916A0" w:rsidP="005916A0">
      <w:pPr>
        <w:ind w:left="-993" w:right="-1119"/>
        <w:rPr>
          <w:sz w:val="72"/>
          <w:szCs w:val="72"/>
        </w:rPr>
      </w:pPr>
    </w:p>
    <w:p w:rsidR="005916A0" w:rsidRDefault="005916A0" w:rsidP="005916A0">
      <w:pPr>
        <w:ind w:left="-993" w:right="-1119"/>
        <w:rPr>
          <w:sz w:val="72"/>
          <w:szCs w:val="72"/>
        </w:rPr>
      </w:pPr>
    </w:p>
    <w:p w:rsidR="005916A0" w:rsidRDefault="005916A0" w:rsidP="005916A0">
      <w:pPr>
        <w:ind w:left="-993" w:right="-1119"/>
        <w:rPr>
          <w:sz w:val="72"/>
          <w:szCs w:val="72"/>
        </w:rPr>
      </w:pPr>
    </w:p>
    <w:p w:rsidR="005916A0" w:rsidRDefault="005916A0" w:rsidP="005916A0">
      <w:pPr>
        <w:ind w:left="-993" w:right="-1119"/>
        <w:rPr>
          <w:sz w:val="72"/>
          <w:szCs w:val="72"/>
        </w:rPr>
      </w:pPr>
    </w:p>
    <w:p w:rsidR="005916A0" w:rsidRDefault="005916A0" w:rsidP="005916A0">
      <w:pPr>
        <w:ind w:left="-993" w:right="-1119"/>
        <w:rPr>
          <w:sz w:val="72"/>
          <w:szCs w:val="72"/>
        </w:rPr>
      </w:pPr>
    </w:p>
    <w:p w:rsidR="005916A0" w:rsidRDefault="005916A0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lastRenderedPageBreak/>
        <w:t>Die Personen in den Geschichten:</w:t>
      </w:r>
    </w:p>
    <w:p w:rsidR="00B54391" w:rsidRDefault="00B54391" w:rsidP="005916A0">
      <w:pPr>
        <w:ind w:left="-993" w:right="-1119"/>
        <w:rPr>
          <w:sz w:val="72"/>
          <w:szCs w:val="72"/>
        </w:rPr>
      </w:pPr>
    </w:p>
    <w:p w:rsidR="005916A0" w:rsidRDefault="005916A0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>C.S</w:t>
      </w:r>
    </w:p>
    <w:p w:rsidR="005916A0" w:rsidRDefault="005916A0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>Frau Feser</w:t>
      </w:r>
    </w:p>
    <w:p w:rsidR="005916A0" w:rsidRDefault="005916A0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>Frau Esebeck</w:t>
      </w:r>
    </w:p>
    <w:p w:rsidR="00B54391" w:rsidRDefault="00B54391" w:rsidP="005916A0">
      <w:pPr>
        <w:ind w:left="-993" w:right="-1119"/>
        <w:rPr>
          <w:sz w:val="72"/>
          <w:szCs w:val="72"/>
        </w:rPr>
      </w:pPr>
    </w:p>
    <w:p w:rsidR="00B54391" w:rsidRDefault="00B54391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 xml:space="preserve">Frau Feser hat </w:t>
      </w:r>
      <w:r w:rsidRPr="00B54391">
        <w:rPr>
          <w:sz w:val="72"/>
          <w:szCs w:val="72"/>
          <w:u w:val="single"/>
        </w:rPr>
        <w:t xml:space="preserve">in der Geschichte </w:t>
      </w:r>
      <w:r>
        <w:rPr>
          <w:sz w:val="72"/>
          <w:szCs w:val="72"/>
        </w:rPr>
        <w:t xml:space="preserve">C.S angerufen, weil sie einen Schlüssel braucht. die Stifte und das Briefpapier sind im Schrank und </w:t>
      </w:r>
    </w:p>
    <w:p w:rsidR="00B54391" w:rsidRDefault="00B54391" w:rsidP="00B54391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5916A0" w:rsidRDefault="00B54391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lastRenderedPageBreak/>
        <w:t>Frau Eva</w:t>
      </w:r>
    </w:p>
    <w:p w:rsidR="00B54391" w:rsidRDefault="00B54391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 xml:space="preserve">Wer ist Eva? </w:t>
      </w:r>
    </w:p>
    <w:p w:rsidR="00B54391" w:rsidRDefault="00B54391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>eine Freundin von C.S</w:t>
      </w:r>
    </w:p>
    <w:p w:rsidR="00B54391" w:rsidRDefault="00B54391" w:rsidP="00B54391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>Die</w:t>
      </w:r>
      <w:r>
        <w:rPr>
          <w:sz w:val="72"/>
          <w:szCs w:val="72"/>
        </w:rPr>
        <w:t xml:space="preserve"> Freundin von C.S</w:t>
      </w:r>
    </w:p>
    <w:p w:rsidR="00B54391" w:rsidRDefault="00B54391" w:rsidP="00B54391">
      <w:pPr>
        <w:ind w:left="-993" w:right="-1119"/>
        <w:rPr>
          <w:sz w:val="72"/>
          <w:szCs w:val="72"/>
        </w:rPr>
      </w:pPr>
    </w:p>
    <w:p w:rsidR="00B54391" w:rsidRDefault="00313767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>W</w:t>
      </w:r>
      <w:r w:rsidR="00B54391">
        <w:rPr>
          <w:sz w:val="72"/>
          <w:szCs w:val="72"/>
        </w:rPr>
        <w:t>arum hat Eva angerufen?</w:t>
      </w:r>
    </w:p>
    <w:p w:rsidR="00B54391" w:rsidRDefault="00B54391" w:rsidP="00B54391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>Eva</w:t>
      </w:r>
      <w:r>
        <w:rPr>
          <w:sz w:val="72"/>
          <w:szCs w:val="72"/>
        </w:rPr>
        <w:t xml:space="preserve"> </w:t>
      </w:r>
      <w:r>
        <w:rPr>
          <w:sz w:val="72"/>
          <w:szCs w:val="72"/>
        </w:rPr>
        <w:t>hat</w:t>
      </w:r>
      <w:r w:rsidRPr="00B54391">
        <w:rPr>
          <w:sz w:val="72"/>
          <w:szCs w:val="72"/>
        </w:rPr>
        <w:t xml:space="preserve"> </w:t>
      </w:r>
      <w:r>
        <w:rPr>
          <w:sz w:val="72"/>
          <w:szCs w:val="72"/>
        </w:rPr>
        <w:t>angerufen</w:t>
      </w:r>
      <w:r>
        <w:rPr>
          <w:sz w:val="72"/>
          <w:szCs w:val="72"/>
        </w:rPr>
        <w:t xml:space="preserve">, weil sie wissen möchte, dass wo </w:t>
      </w:r>
      <w:r w:rsidR="00313767">
        <w:rPr>
          <w:sz w:val="72"/>
          <w:szCs w:val="72"/>
        </w:rPr>
        <w:t>C.S jetzt ist.</w:t>
      </w:r>
    </w:p>
    <w:p w:rsidR="00313767" w:rsidRDefault="00313767" w:rsidP="00B54391">
      <w:pPr>
        <w:ind w:left="-993" w:right="-1119"/>
        <w:rPr>
          <w:sz w:val="72"/>
          <w:szCs w:val="72"/>
        </w:rPr>
      </w:pPr>
    </w:p>
    <w:p w:rsidR="00313767" w:rsidRDefault="00313767" w:rsidP="00313767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 xml:space="preserve">Warum ist </w:t>
      </w:r>
      <w:r>
        <w:rPr>
          <w:sz w:val="72"/>
          <w:szCs w:val="72"/>
        </w:rPr>
        <w:t>Eva</w:t>
      </w:r>
      <w:r>
        <w:rPr>
          <w:sz w:val="72"/>
          <w:szCs w:val="72"/>
        </w:rPr>
        <w:t xml:space="preserve"> schockiert? </w:t>
      </w:r>
    </w:p>
    <w:p w:rsidR="00313767" w:rsidRDefault="00313767" w:rsidP="00313767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>formel</w:t>
      </w:r>
    </w:p>
    <w:p w:rsidR="00B54391" w:rsidRDefault="00313767" w:rsidP="00313767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 xml:space="preserve">sie ist </w:t>
      </w:r>
      <w:r>
        <w:rPr>
          <w:sz w:val="72"/>
          <w:szCs w:val="72"/>
        </w:rPr>
        <w:t>schockiert</w:t>
      </w:r>
      <w:r>
        <w:rPr>
          <w:sz w:val="72"/>
          <w:szCs w:val="72"/>
        </w:rPr>
        <w:t xml:space="preserve">, weil C.S </w:t>
      </w:r>
      <w:r>
        <w:rPr>
          <w:sz w:val="72"/>
          <w:szCs w:val="72"/>
        </w:rPr>
        <w:t>formel</w:t>
      </w:r>
      <w:r>
        <w:rPr>
          <w:sz w:val="72"/>
          <w:szCs w:val="72"/>
        </w:rPr>
        <w:t xml:space="preserve"> geredet hat / gesprochen hat.</w:t>
      </w:r>
    </w:p>
    <w:p w:rsidR="00B54391" w:rsidRDefault="00B54391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lastRenderedPageBreak/>
        <w:t>Herr Brenner</w:t>
      </w:r>
    </w:p>
    <w:p w:rsidR="00313767" w:rsidRDefault="00313767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>Was macht Heer Brenner im Büro?</w:t>
      </w:r>
    </w:p>
    <w:p w:rsidR="00313767" w:rsidRDefault="00313767" w:rsidP="005916A0">
      <w:pPr>
        <w:ind w:left="-993" w:right="-1119"/>
        <w:rPr>
          <w:sz w:val="72"/>
          <w:szCs w:val="72"/>
        </w:rPr>
      </w:pPr>
    </w:p>
    <w:p w:rsidR="00B54391" w:rsidRDefault="00B54391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>Karina</w:t>
      </w:r>
    </w:p>
    <w:p w:rsidR="00313767" w:rsidRDefault="00313767" w:rsidP="005916A0">
      <w:pPr>
        <w:ind w:left="-993" w:right="-1119"/>
        <w:rPr>
          <w:rFonts w:hint="cs"/>
          <w:sz w:val="72"/>
          <w:szCs w:val="72"/>
          <w:rtl/>
          <w:lang w:bidi="fa-IR"/>
        </w:rPr>
      </w:pPr>
      <w:r>
        <w:rPr>
          <w:rFonts w:hint="cs"/>
          <w:sz w:val="72"/>
          <w:szCs w:val="72"/>
          <w:rtl/>
          <w:lang w:bidi="fa-IR"/>
        </w:rPr>
        <w:t>کارینا یک میلش کافی سفارش می دهد.</w:t>
      </w:r>
    </w:p>
    <w:p w:rsidR="00313767" w:rsidRDefault="00313767" w:rsidP="005916A0">
      <w:pPr>
        <w:ind w:left="-993" w:right="-1119"/>
        <w:rPr>
          <w:rFonts w:hint="cs"/>
          <w:sz w:val="72"/>
          <w:szCs w:val="72"/>
          <w:rtl/>
          <w:lang w:bidi="fa-IR"/>
        </w:rPr>
      </w:pPr>
      <w:r>
        <w:rPr>
          <w:rFonts w:hint="cs"/>
          <w:sz w:val="72"/>
          <w:szCs w:val="72"/>
          <w:rtl/>
          <w:lang w:bidi="fa-IR"/>
        </w:rPr>
        <w:t>بعد از مدتی گارسن آن کافی را می آورد.</w:t>
      </w:r>
    </w:p>
    <w:p w:rsidR="00313767" w:rsidRDefault="00313767" w:rsidP="005916A0">
      <w:pPr>
        <w:ind w:left="-993" w:right="-1119"/>
        <w:rPr>
          <w:sz w:val="72"/>
          <w:szCs w:val="72"/>
          <w:lang w:bidi="fa-IR"/>
        </w:rPr>
      </w:pPr>
      <w:r>
        <w:rPr>
          <w:sz w:val="72"/>
          <w:szCs w:val="72"/>
          <w:lang w:bidi="fa-IR"/>
        </w:rPr>
        <w:t>Karina bestellt einen Milchkaffee.</w:t>
      </w:r>
    </w:p>
    <w:p w:rsidR="00313767" w:rsidRDefault="00313767" w:rsidP="005916A0">
      <w:pPr>
        <w:ind w:left="-993" w:right="-1119"/>
        <w:rPr>
          <w:sz w:val="72"/>
          <w:szCs w:val="72"/>
          <w:lang w:bidi="fa-IR"/>
        </w:rPr>
      </w:pPr>
      <w:r>
        <w:rPr>
          <w:sz w:val="72"/>
          <w:szCs w:val="72"/>
          <w:lang w:bidi="fa-IR"/>
        </w:rPr>
        <w:t xml:space="preserve">Nach der Weile bringt die Kellnerin(N) den </w:t>
      </w:r>
      <w:r>
        <w:rPr>
          <w:sz w:val="72"/>
          <w:szCs w:val="72"/>
          <w:lang w:bidi="fa-IR"/>
        </w:rPr>
        <w:t>Milchkaffee</w:t>
      </w:r>
      <w:r>
        <w:rPr>
          <w:sz w:val="72"/>
          <w:szCs w:val="72"/>
          <w:lang w:bidi="fa-IR"/>
        </w:rPr>
        <w:t>.</w:t>
      </w:r>
    </w:p>
    <w:p w:rsidR="00313767" w:rsidRDefault="00313767" w:rsidP="005916A0">
      <w:pPr>
        <w:ind w:left="-993" w:right="-1119"/>
        <w:rPr>
          <w:rFonts w:hint="cs"/>
          <w:sz w:val="72"/>
          <w:szCs w:val="72"/>
          <w:lang w:bidi="fa-IR"/>
        </w:rPr>
      </w:pPr>
    </w:p>
    <w:p w:rsidR="00B54391" w:rsidRDefault="00B54391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>Manuel</w:t>
      </w:r>
    </w:p>
    <w:p w:rsidR="00313767" w:rsidRDefault="00313767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>ein Freund von Karina.</w:t>
      </w:r>
    </w:p>
    <w:p w:rsidR="00313767" w:rsidRDefault="00313767" w:rsidP="005916A0">
      <w:pPr>
        <w:ind w:left="-993" w:right="-1119"/>
        <w:rPr>
          <w:rFonts w:hint="cs"/>
          <w:sz w:val="72"/>
          <w:szCs w:val="72"/>
          <w:rtl/>
          <w:lang w:bidi="fa-IR"/>
        </w:rPr>
      </w:pPr>
      <w:r>
        <w:rPr>
          <w:sz w:val="72"/>
          <w:szCs w:val="72"/>
        </w:rPr>
        <w:t xml:space="preserve">vergleichen </w:t>
      </w:r>
      <w:r>
        <w:rPr>
          <w:rFonts w:hint="cs"/>
          <w:sz w:val="72"/>
          <w:szCs w:val="72"/>
          <w:rtl/>
          <w:lang w:bidi="fa-IR"/>
        </w:rPr>
        <w:t>مقایسه کردن</w:t>
      </w:r>
    </w:p>
    <w:p w:rsidR="00313767" w:rsidRDefault="00313767" w:rsidP="005916A0">
      <w:pPr>
        <w:ind w:left="-993" w:right="-1119"/>
        <w:rPr>
          <w:rFonts w:hint="cs"/>
          <w:sz w:val="72"/>
          <w:szCs w:val="72"/>
          <w:rtl/>
          <w:lang w:bidi="fa-IR"/>
        </w:rPr>
      </w:pPr>
      <w:r>
        <w:rPr>
          <w:sz w:val="72"/>
          <w:szCs w:val="72"/>
          <w:lang w:bidi="fa-IR"/>
        </w:rPr>
        <w:lastRenderedPageBreak/>
        <w:t xml:space="preserve">vorschlagen </w:t>
      </w:r>
      <w:r>
        <w:rPr>
          <w:rFonts w:hint="cs"/>
          <w:sz w:val="72"/>
          <w:szCs w:val="72"/>
          <w:rtl/>
          <w:lang w:bidi="fa-IR"/>
        </w:rPr>
        <w:t>پیشنهاد دادن</w:t>
      </w:r>
    </w:p>
    <w:p w:rsidR="00313767" w:rsidRDefault="00313767" w:rsidP="005916A0">
      <w:pPr>
        <w:ind w:left="-993" w:right="-1119"/>
        <w:rPr>
          <w:rFonts w:hint="cs"/>
          <w:sz w:val="72"/>
          <w:szCs w:val="72"/>
          <w:rtl/>
          <w:lang w:bidi="fa-IR"/>
        </w:rPr>
      </w:pPr>
    </w:p>
    <w:p w:rsidR="00313767" w:rsidRDefault="00313767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 xml:space="preserve">Manuel ruft Karina an und er </w:t>
      </w:r>
      <w:r w:rsidR="00F81402">
        <w:rPr>
          <w:sz w:val="72"/>
          <w:szCs w:val="72"/>
        </w:rPr>
        <w:t>schl</w:t>
      </w:r>
      <w:r w:rsidR="00F81402" w:rsidRPr="00F81402">
        <w:rPr>
          <w:sz w:val="72"/>
          <w:szCs w:val="72"/>
          <w:highlight w:val="yellow"/>
        </w:rPr>
        <w:t>ä</w:t>
      </w:r>
      <w:r w:rsidR="00F81402">
        <w:rPr>
          <w:sz w:val="72"/>
          <w:szCs w:val="72"/>
        </w:rPr>
        <w:t>t vor: „können wir heute-nachmittag um 4 Uhr ins Schwimmbad gehen?“</w:t>
      </w:r>
    </w:p>
    <w:p w:rsidR="00F81402" w:rsidRDefault="00F81402" w:rsidP="005916A0">
      <w:pPr>
        <w:ind w:left="-993" w:right="-1119"/>
        <w:rPr>
          <w:sz w:val="72"/>
          <w:szCs w:val="72"/>
        </w:rPr>
      </w:pPr>
    </w:p>
    <w:p w:rsidR="00F81402" w:rsidRDefault="00F81402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 xml:space="preserve">„können wir heute </w:t>
      </w:r>
      <w:r>
        <w:rPr>
          <w:sz w:val="72"/>
          <w:szCs w:val="72"/>
        </w:rPr>
        <w:t>am N</w:t>
      </w:r>
      <w:r>
        <w:rPr>
          <w:sz w:val="72"/>
          <w:szCs w:val="72"/>
        </w:rPr>
        <w:t>achmittag um 4 Uhr ins Schwimmbad gehen?“</w:t>
      </w:r>
    </w:p>
    <w:p w:rsidR="00F81402" w:rsidRDefault="00F81402" w:rsidP="005916A0">
      <w:pPr>
        <w:ind w:left="-993" w:right="-1119"/>
        <w:rPr>
          <w:sz w:val="72"/>
          <w:szCs w:val="72"/>
        </w:rPr>
      </w:pPr>
    </w:p>
    <w:p w:rsidR="00F81402" w:rsidRDefault="00F81402" w:rsidP="00F81402">
      <w:pPr>
        <w:ind w:right="-1119"/>
        <w:rPr>
          <w:sz w:val="72"/>
          <w:szCs w:val="72"/>
          <w:lang w:bidi="fa-IR"/>
        </w:rPr>
      </w:pPr>
    </w:p>
    <w:p w:rsidR="00F81402" w:rsidRDefault="00F81402" w:rsidP="00F81402">
      <w:pPr>
        <w:ind w:left="-993" w:right="-1119"/>
        <w:rPr>
          <w:sz w:val="72"/>
          <w:szCs w:val="72"/>
          <w:lang w:bidi="fa-IR"/>
        </w:rPr>
      </w:pPr>
      <w:r>
        <w:rPr>
          <w:sz w:val="72"/>
          <w:szCs w:val="72"/>
          <w:lang w:bidi="fa-IR"/>
        </w:rPr>
        <w:t>vergessen</w:t>
      </w:r>
    </w:p>
    <w:p w:rsidR="00F81402" w:rsidRDefault="00F81402" w:rsidP="00F81402">
      <w:pPr>
        <w:ind w:left="-993" w:right="-1119"/>
        <w:rPr>
          <w:rFonts w:hint="cs"/>
          <w:sz w:val="72"/>
          <w:szCs w:val="72"/>
          <w:lang w:bidi="fa-IR"/>
        </w:rPr>
      </w:pPr>
      <w:r>
        <w:rPr>
          <w:sz w:val="72"/>
          <w:szCs w:val="72"/>
          <w:lang w:bidi="fa-IR"/>
        </w:rPr>
        <w:t>Ich habe vergessen</w:t>
      </w:r>
    </w:p>
    <w:p w:rsidR="00F81402" w:rsidRDefault="00F81402" w:rsidP="005916A0">
      <w:pPr>
        <w:ind w:left="-993" w:right="-1119"/>
        <w:rPr>
          <w:sz w:val="72"/>
          <w:szCs w:val="72"/>
        </w:rPr>
      </w:pPr>
    </w:p>
    <w:p w:rsidR="00F81402" w:rsidRDefault="00F81402" w:rsidP="005916A0">
      <w:pPr>
        <w:ind w:left="-993" w:right="-1119"/>
        <w:rPr>
          <w:sz w:val="72"/>
          <w:szCs w:val="72"/>
        </w:rPr>
      </w:pPr>
    </w:p>
    <w:p w:rsidR="00F81402" w:rsidRDefault="00F81402" w:rsidP="00F81402">
      <w:pPr>
        <w:ind w:left="-993" w:right="-1119"/>
        <w:rPr>
          <w:rFonts w:hint="cs"/>
          <w:sz w:val="72"/>
          <w:szCs w:val="72"/>
          <w:rtl/>
          <w:lang w:bidi="fa-IR"/>
        </w:rPr>
      </w:pPr>
      <w:r>
        <w:rPr>
          <w:rFonts w:hint="cs"/>
          <w:sz w:val="72"/>
          <w:szCs w:val="72"/>
          <w:rtl/>
          <w:lang w:bidi="fa-IR"/>
        </w:rPr>
        <w:lastRenderedPageBreak/>
        <w:t>گفتن</w:t>
      </w:r>
    </w:p>
    <w:p w:rsidR="00F81402" w:rsidRDefault="00F81402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>sagen</w:t>
      </w:r>
    </w:p>
    <w:p w:rsidR="00F81402" w:rsidRDefault="00F81402" w:rsidP="005916A0">
      <w:pPr>
        <w:ind w:left="-993" w:right="-1119"/>
        <w:rPr>
          <w:rFonts w:hint="cs"/>
          <w:sz w:val="72"/>
          <w:szCs w:val="72"/>
          <w:rtl/>
          <w:lang w:bidi="fa-IR"/>
        </w:rPr>
      </w:pPr>
      <w:r>
        <w:rPr>
          <w:rFonts w:hint="cs"/>
          <w:sz w:val="72"/>
          <w:szCs w:val="72"/>
          <w:rtl/>
          <w:lang w:bidi="fa-IR"/>
        </w:rPr>
        <w:t>پاسخ مثبت دادن</w:t>
      </w:r>
    </w:p>
    <w:p w:rsidR="00F81402" w:rsidRDefault="00F81402" w:rsidP="005916A0">
      <w:pPr>
        <w:ind w:left="-993" w:right="-1119"/>
        <w:rPr>
          <w:sz w:val="72"/>
          <w:szCs w:val="72"/>
          <w:lang w:bidi="fa-IR"/>
        </w:rPr>
      </w:pPr>
      <w:r>
        <w:rPr>
          <w:sz w:val="72"/>
          <w:szCs w:val="72"/>
          <w:lang w:bidi="fa-IR"/>
        </w:rPr>
        <w:t>zusagen</w:t>
      </w:r>
    </w:p>
    <w:p w:rsidR="00F81402" w:rsidRDefault="00F81402" w:rsidP="005916A0">
      <w:pPr>
        <w:ind w:left="-993" w:right="-1119"/>
        <w:rPr>
          <w:sz w:val="72"/>
          <w:szCs w:val="72"/>
          <w:lang w:bidi="fa-IR"/>
        </w:rPr>
      </w:pPr>
      <w:r>
        <w:rPr>
          <w:rFonts w:hint="cs"/>
          <w:sz w:val="72"/>
          <w:szCs w:val="72"/>
          <w:rtl/>
          <w:lang w:bidi="fa-IR"/>
        </w:rPr>
        <w:t>پاسخ منفی دادن</w:t>
      </w:r>
    </w:p>
    <w:p w:rsidR="00F81402" w:rsidRDefault="00F81402" w:rsidP="005916A0">
      <w:pPr>
        <w:ind w:left="-993" w:right="-1119"/>
        <w:rPr>
          <w:sz w:val="72"/>
          <w:szCs w:val="72"/>
          <w:lang w:bidi="fa-IR"/>
        </w:rPr>
      </w:pPr>
      <w:r w:rsidRPr="00F81402">
        <w:rPr>
          <w:sz w:val="72"/>
          <w:szCs w:val="72"/>
          <w:highlight w:val="yellow"/>
          <w:lang w:bidi="fa-IR"/>
        </w:rPr>
        <w:t>absagen</w:t>
      </w:r>
    </w:p>
    <w:p w:rsidR="00F81402" w:rsidRDefault="00F81402" w:rsidP="005916A0">
      <w:pPr>
        <w:ind w:left="-993" w:right="-1119"/>
        <w:rPr>
          <w:sz w:val="72"/>
          <w:szCs w:val="72"/>
          <w:lang w:bidi="fa-IR"/>
        </w:rPr>
      </w:pPr>
    </w:p>
    <w:p w:rsidR="00F81402" w:rsidRDefault="00F81402" w:rsidP="005916A0">
      <w:pPr>
        <w:ind w:left="-993" w:right="-1119"/>
        <w:rPr>
          <w:sz w:val="72"/>
          <w:szCs w:val="72"/>
          <w:lang w:bidi="fa-IR"/>
        </w:rPr>
      </w:pPr>
      <w:r>
        <w:rPr>
          <w:sz w:val="72"/>
          <w:szCs w:val="72"/>
          <w:lang w:bidi="fa-IR"/>
        </w:rPr>
        <w:t>Manuel schlägt vor und Karina sagt zu.</w:t>
      </w:r>
    </w:p>
    <w:p w:rsidR="00F81402" w:rsidRDefault="00F81402" w:rsidP="005916A0">
      <w:pPr>
        <w:ind w:left="-993" w:right="-1119"/>
        <w:rPr>
          <w:sz w:val="72"/>
          <w:szCs w:val="72"/>
          <w:lang w:bidi="fa-IR"/>
        </w:rPr>
      </w:pPr>
    </w:p>
    <w:p w:rsidR="00F81402" w:rsidRDefault="00F81402" w:rsidP="005916A0">
      <w:pPr>
        <w:ind w:left="-993" w:right="-1119"/>
        <w:rPr>
          <w:sz w:val="72"/>
          <w:szCs w:val="72"/>
          <w:lang w:bidi="fa-IR"/>
        </w:rPr>
      </w:pPr>
      <w:r>
        <w:rPr>
          <w:sz w:val="72"/>
          <w:szCs w:val="72"/>
          <w:lang w:bidi="fa-IR"/>
        </w:rPr>
        <w:t>Karina scheibt eine SMS und sagt den Termin mit Manuel ab.</w:t>
      </w:r>
    </w:p>
    <w:p w:rsidR="00F81402" w:rsidRDefault="00F81402" w:rsidP="005916A0">
      <w:pPr>
        <w:ind w:left="-993" w:right="-1119"/>
        <w:rPr>
          <w:sz w:val="72"/>
          <w:szCs w:val="72"/>
          <w:lang w:bidi="fa-IR"/>
        </w:rPr>
      </w:pPr>
    </w:p>
    <w:p w:rsidR="00F81402" w:rsidRDefault="00F81402" w:rsidP="005916A0">
      <w:pPr>
        <w:ind w:left="-993" w:right="-1119"/>
        <w:rPr>
          <w:sz w:val="72"/>
          <w:szCs w:val="72"/>
          <w:lang w:bidi="fa-IR"/>
        </w:rPr>
      </w:pPr>
      <w:r>
        <w:rPr>
          <w:sz w:val="72"/>
          <w:szCs w:val="72"/>
          <w:lang w:bidi="fa-IR"/>
        </w:rPr>
        <w:t>sehr interessant</w:t>
      </w:r>
    </w:p>
    <w:p w:rsidR="00F81402" w:rsidRDefault="00F81402" w:rsidP="005916A0">
      <w:pPr>
        <w:ind w:left="-993" w:right="-1119"/>
        <w:rPr>
          <w:sz w:val="72"/>
          <w:szCs w:val="72"/>
          <w:lang w:bidi="fa-IR"/>
        </w:rPr>
      </w:pPr>
    </w:p>
    <w:p w:rsidR="00F81402" w:rsidRDefault="00F81402" w:rsidP="005916A0">
      <w:pPr>
        <w:ind w:left="-993" w:right="-1119"/>
        <w:rPr>
          <w:sz w:val="72"/>
          <w:szCs w:val="72"/>
          <w:lang w:bidi="fa-IR"/>
        </w:rPr>
      </w:pPr>
    </w:p>
    <w:p w:rsidR="00F81402" w:rsidRDefault="00F81402" w:rsidP="005916A0">
      <w:pPr>
        <w:ind w:left="-993" w:right="-1119"/>
        <w:rPr>
          <w:sz w:val="72"/>
          <w:szCs w:val="72"/>
        </w:rPr>
      </w:pPr>
    </w:p>
    <w:p w:rsidR="00B54391" w:rsidRDefault="00B54391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>Jounas</w:t>
      </w:r>
    </w:p>
    <w:p w:rsidR="00B54391" w:rsidRDefault="00B54391" w:rsidP="005916A0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>die Kellnerin</w:t>
      </w:r>
    </w:p>
    <w:p w:rsidR="005916A0" w:rsidRDefault="005916A0" w:rsidP="005916A0">
      <w:pPr>
        <w:ind w:left="-993" w:right="-1119"/>
        <w:rPr>
          <w:sz w:val="72"/>
          <w:szCs w:val="72"/>
        </w:rPr>
      </w:pPr>
    </w:p>
    <w:p w:rsidR="005916A0" w:rsidRPr="005916A0" w:rsidRDefault="005916A0" w:rsidP="005916A0">
      <w:pPr>
        <w:ind w:left="-993" w:right="-1119"/>
        <w:rPr>
          <w:sz w:val="72"/>
          <w:szCs w:val="72"/>
        </w:rPr>
      </w:pPr>
    </w:p>
    <w:sectPr w:rsidR="005916A0" w:rsidRPr="005916A0" w:rsidSect="00485162">
      <w:headerReference w:type="default" r:id="rId6"/>
      <w:pgSz w:w="11909" w:h="16834" w:code="9"/>
      <w:pgMar w:top="1560" w:right="1411" w:bottom="284" w:left="141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32E" w:rsidRDefault="004B532E" w:rsidP="00485162">
      <w:pPr>
        <w:spacing w:after="0" w:line="240" w:lineRule="auto"/>
      </w:pPr>
      <w:r>
        <w:separator/>
      </w:r>
    </w:p>
  </w:endnote>
  <w:endnote w:type="continuationSeparator" w:id="0">
    <w:p w:rsidR="004B532E" w:rsidRDefault="004B532E" w:rsidP="0048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32E" w:rsidRDefault="004B532E" w:rsidP="00485162">
      <w:pPr>
        <w:spacing w:after="0" w:line="240" w:lineRule="auto"/>
      </w:pPr>
      <w:r>
        <w:separator/>
      </w:r>
    </w:p>
  </w:footnote>
  <w:footnote w:type="continuationSeparator" w:id="0">
    <w:p w:rsidR="004B532E" w:rsidRDefault="004B532E" w:rsidP="0048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  <w:rPr>
        <w:rtl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B6B201" wp14:editId="0BD7C0E9">
              <wp:simplePos x="0" y="0"/>
              <wp:positionH relativeFrom="column">
                <wp:posOffset>164465</wp:posOffset>
              </wp:positionH>
              <wp:positionV relativeFrom="paragraph">
                <wp:posOffset>-277586</wp:posOffset>
              </wp:positionV>
              <wp:extent cx="1229722" cy="567690"/>
              <wp:effectExtent l="0" t="0" r="27940" b="2286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9722" cy="56769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85162" w:rsidRPr="00430E85" w:rsidRDefault="00485162" w:rsidP="00485162">
                          <w:pPr>
                            <w:jc w:val="center"/>
                            <w:rPr>
                              <w:color w:val="000000" w:themeColor="text1"/>
                              <w:lang w:bidi="fa-IR"/>
                            </w:rPr>
                          </w:pPr>
                          <w:r w:rsidRPr="00430E85">
                            <w:rPr>
                              <w:rFonts w:hint="cs"/>
                              <w:color w:val="000000" w:themeColor="text1"/>
                              <w:rtl/>
                              <w:lang w:bidi="fa-IR"/>
                            </w:rPr>
                            <w:t>09371990475</w:t>
                          </w:r>
                        </w:p>
                        <w:p w:rsidR="00485162" w:rsidRPr="00430E85" w:rsidRDefault="00485162" w:rsidP="00485162">
                          <w:pPr>
                            <w:jc w:val="center"/>
                            <w:rPr>
                              <w:color w:val="000000" w:themeColor="text1"/>
                              <w:lang w:bidi="fa-IR"/>
                            </w:rPr>
                          </w:pPr>
                          <w:r w:rsidRPr="00430E85">
                            <w:rPr>
                              <w:color w:val="000000" w:themeColor="text1"/>
                              <w:lang w:bidi="fa-IR"/>
                            </w:rPr>
                            <w:t>Hossein Rabiee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B6B201" id="Rectangle 19" o:spid="_x0000_s1026" style="position:absolute;left:0;text-align:left;margin-left:12.95pt;margin-top:-21.85pt;width:96.85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" filled="f" strokecolor="black [3213]" strokeweight="1pt">
              <v:textbox>
                <w:txbxContent>
                  <w:p w:rsidR="00485162" w:rsidRPr="00430E85" w:rsidRDefault="00485162" w:rsidP="00485162">
                    <w:pPr>
                      <w:jc w:val="center"/>
                      <w:rPr>
                        <w:color w:val="000000" w:themeColor="text1"/>
                        <w:lang w:bidi="fa-IR"/>
                      </w:rPr>
                    </w:pPr>
                    <w:r w:rsidRPr="00430E85">
                      <w:rPr>
                        <w:rFonts w:hint="cs"/>
                        <w:color w:val="000000" w:themeColor="text1"/>
                        <w:rtl/>
                        <w:lang w:bidi="fa-IR"/>
                      </w:rPr>
                      <w:t>09371990475</w:t>
                    </w:r>
                  </w:p>
                  <w:p w:rsidR="00485162" w:rsidRPr="00430E85" w:rsidRDefault="00485162" w:rsidP="00485162">
                    <w:pPr>
                      <w:jc w:val="center"/>
                      <w:rPr>
                        <w:color w:val="000000" w:themeColor="text1"/>
                        <w:lang w:bidi="fa-IR"/>
                      </w:rPr>
                    </w:pPr>
                    <w:r w:rsidRPr="00430E85">
                      <w:rPr>
                        <w:color w:val="000000" w:themeColor="text1"/>
                        <w:lang w:bidi="fa-IR"/>
                      </w:rPr>
                      <w:t>Hossein Rabiee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74AD86C" wp14:editId="2D5D66ED">
          <wp:simplePos x="0" y="0"/>
          <wp:positionH relativeFrom="page">
            <wp:posOffset>95612</wp:posOffset>
          </wp:positionH>
          <wp:positionV relativeFrom="paragraph">
            <wp:posOffset>-359682</wp:posOffset>
          </wp:positionV>
          <wp:extent cx="881697" cy="798991"/>
          <wp:effectExtent l="0" t="0" r="0" b="1270"/>
          <wp:wrapNone/>
          <wp:docPr id="38" name="Picture 38" descr="C:\Users\Hoßäjn\AppData\Local\Microsoft\Windows\INetCache\Content.Word\Lehrer logo wei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oßäjn\AppData\Local\Microsoft\Windows\INetCache\Content.Word\Lehrer logo weis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217"/>
                  <a:stretch/>
                </pic:blipFill>
                <pic:spPr bwMode="auto">
                  <a:xfrm>
                    <a:off x="0" y="0"/>
                    <a:ext cx="881697" cy="7989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rPr>
        <w:rtl/>
      </w:rPr>
    </w:pP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A0"/>
    <w:rsid w:val="00264B37"/>
    <w:rsid w:val="00313767"/>
    <w:rsid w:val="00421E73"/>
    <w:rsid w:val="00430E85"/>
    <w:rsid w:val="004562ED"/>
    <w:rsid w:val="00485162"/>
    <w:rsid w:val="004B532E"/>
    <w:rsid w:val="00554CE3"/>
    <w:rsid w:val="005916A0"/>
    <w:rsid w:val="005C394C"/>
    <w:rsid w:val="00696301"/>
    <w:rsid w:val="006A5664"/>
    <w:rsid w:val="007D4406"/>
    <w:rsid w:val="008D103D"/>
    <w:rsid w:val="008E7240"/>
    <w:rsid w:val="00985171"/>
    <w:rsid w:val="00A470B2"/>
    <w:rsid w:val="00B54391"/>
    <w:rsid w:val="00BF4963"/>
    <w:rsid w:val="00DF504D"/>
    <w:rsid w:val="00ED3BF6"/>
    <w:rsid w:val="00F81402"/>
    <w:rsid w:val="00F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AB228"/>
  <w15:chartTrackingRefBased/>
  <w15:docId w15:val="{6F905967-630C-4C7D-8875-14000C47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62"/>
  </w:style>
  <w:style w:type="paragraph" w:styleId="Footer">
    <w:name w:val="footer"/>
    <w:basedOn w:val="Normal"/>
    <w:link w:val="Foot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&#223;&#228;jn\Desktop\Do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Doc.dotm</Template>
  <TotalTime>44</TotalTime>
  <Pages>8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Hoßäjn</dc:creator>
  <cp:keywords/>
  <dc:description/>
  <cp:lastModifiedBy>Hoßäjn</cp:lastModifiedBy>
  <cp:revision>1</cp:revision>
  <dcterms:created xsi:type="dcterms:W3CDTF">2023-04-14T13:08:00Z</dcterms:created>
  <dcterms:modified xsi:type="dcterms:W3CDTF">2023-04-14T13:56:00Z</dcterms:modified>
</cp:coreProperties>
</file>